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738"/>
        <w:gridCol w:w="408"/>
        <w:gridCol w:w="397"/>
        <w:gridCol w:w="303"/>
        <w:gridCol w:w="94"/>
        <w:gridCol w:w="397"/>
        <w:gridCol w:w="397"/>
        <w:gridCol w:w="377"/>
        <w:gridCol w:w="851"/>
        <w:gridCol w:w="1003"/>
        <w:gridCol w:w="1507"/>
        <w:gridCol w:w="329"/>
        <w:gridCol w:w="329"/>
        <w:gridCol w:w="329"/>
        <w:gridCol w:w="329"/>
      </w:tblGrid>
      <w:tr w:rsidR="006513CE" w:rsidRPr="00D201D1" w:rsidTr="00371C26">
        <w:trPr>
          <w:cantSplit/>
          <w:trHeight w:hRule="exact" w:val="579"/>
        </w:trPr>
        <w:tc>
          <w:tcPr>
            <w:tcW w:w="9709" w:type="dxa"/>
            <w:gridSpan w:val="16"/>
            <w:vAlign w:val="center"/>
          </w:tcPr>
          <w:p w:rsidR="006513CE" w:rsidRDefault="006513CE" w:rsidP="00AA1590">
            <w:pPr>
              <w:pStyle w:val="Heading2"/>
              <w:jc w:val="right"/>
              <w:rPr>
                <w:caps/>
              </w:rPr>
            </w:pPr>
            <w:r>
              <w:rPr>
                <w:caps/>
              </w:rPr>
              <w:t>PONOWNE</w:t>
            </w:r>
          </w:p>
          <w:p w:rsidR="006513CE" w:rsidRPr="00EE6D0B" w:rsidRDefault="006513CE" w:rsidP="00EE6D0B">
            <w:pPr>
              <w:pStyle w:val="Heading2"/>
              <w:jc w:val="center"/>
              <w:rPr>
                <w:b w:val="0"/>
                <w:bCs w:val="0"/>
                <w:spacing w:val="17"/>
                <w:w w:val="92"/>
              </w:rPr>
            </w:pPr>
            <w:r w:rsidRPr="00D201D1">
              <w:rPr>
                <w:caps/>
              </w:rPr>
              <w:t xml:space="preserve">Wybory </w:t>
            </w:r>
            <w:r>
              <w:rPr>
                <w:caps/>
              </w:rPr>
              <w:t>PREZYDENTA RZECZYPOSPOLITEJ POLSKIEJ</w:t>
            </w:r>
          </w:p>
        </w:tc>
      </w:tr>
      <w:tr w:rsidR="006513CE" w:rsidRPr="001D0228" w:rsidTr="00B550C1">
        <w:trPr>
          <w:cantSplit/>
          <w:trHeight w:hRule="exact" w:val="567"/>
        </w:trPr>
        <w:tc>
          <w:tcPr>
            <w:tcW w:w="2659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6513CE" w:rsidRPr="001D0228" w:rsidRDefault="006513CE" w:rsidP="00371C26">
            <w:pPr>
              <w:pStyle w:val="Heading2"/>
              <w:rPr>
                <w:b w:val="0"/>
                <w:bCs w:val="0"/>
                <w:sz w:val="20"/>
                <w:szCs w:val="20"/>
              </w:rPr>
            </w:pPr>
            <w:r w:rsidRPr="001D0228">
              <w:rPr>
                <w:b w:val="0"/>
                <w:bCs w:val="0"/>
                <w:sz w:val="20"/>
                <w:szCs w:val="20"/>
              </w:rPr>
              <w:t>Kod terytorialny gminy</w:t>
            </w:r>
            <w:r>
              <w:rPr>
                <w:b w:val="0"/>
                <w:bCs w:val="0"/>
                <w:sz w:val="20"/>
                <w:szCs w:val="20"/>
              </w:rPr>
              <w:br/>
              <w:t>(dzielnicy w m. st. Warszawie)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3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 w:rsidRPr="001D0228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*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*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*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*</w:t>
            </w:r>
          </w:p>
        </w:tc>
      </w:tr>
      <w:tr w:rsidR="006513CE" w:rsidRPr="001D0228" w:rsidTr="00474E3F">
        <w:trPr>
          <w:cantSplit/>
          <w:trHeight w:hRule="exact" w:val="567"/>
        </w:trPr>
        <w:tc>
          <w:tcPr>
            <w:tcW w:w="3067" w:type="dxa"/>
            <w:gridSpan w:val="3"/>
            <w:tcBorders>
              <w:right w:val="single" w:sz="8" w:space="0" w:color="auto"/>
            </w:tcBorders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 w:rsidRPr="001D0228">
              <w:rPr>
                <w:b w:val="0"/>
                <w:bCs w:val="0"/>
                <w:sz w:val="20"/>
                <w:szCs w:val="20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F25E2F" w:rsidRDefault="006513CE">
            <w:pPr>
              <w:pStyle w:val="Heading2"/>
              <w:jc w:val="right"/>
              <w:rPr>
                <w:b w:val="0"/>
                <w:bCs w:val="0"/>
                <w:caps/>
                <w:sz w:val="20"/>
                <w:szCs w:val="20"/>
              </w:rPr>
            </w:pPr>
            <w:r w:rsidRPr="00F25E2F">
              <w:rPr>
                <w:b w:val="0"/>
                <w:bCs w:val="0"/>
                <w:caps/>
                <w:sz w:val="20"/>
                <w:szCs w:val="20"/>
              </w:rPr>
              <w:t>Zbiorczy - Gmina Lidzbark</w:t>
            </w:r>
          </w:p>
        </w:tc>
      </w:tr>
      <w:tr w:rsidR="006513CE" w:rsidRPr="001D0228" w:rsidTr="00371C26">
        <w:trPr>
          <w:cantSplit/>
          <w:trHeight w:hRule="exact" w:val="495"/>
        </w:trPr>
        <w:tc>
          <w:tcPr>
            <w:tcW w:w="921" w:type="dxa"/>
            <w:tcBorders>
              <w:right w:val="single" w:sz="8" w:space="0" w:color="auto"/>
            </w:tcBorders>
            <w:noWrap/>
            <w:tcFitText/>
            <w:vAlign w:val="center"/>
          </w:tcPr>
          <w:p w:rsidR="006513CE" w:rsidRPr="00371C26" w:rsidRDefault="006513CE" w:rsidP="000F2F4F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0F2F4F">
              <w:rPr>
                <w:b w:val="0"/>
                <w:bCs w:val="0"/>
                <w:spacing w:val="29"/>
                <w:sz w:val="18"/>
                <w:szCs w:val="18"/>
              </w:rPr>
              <w:t>Gmina/</w:t>
            </w:r>
            <w:r w:rsidRPr="000F2F4F">
              <w:rPr>
                <w:b w:val="0"/>
                <w:bCs w:val="0"/>
                <w:spacing w:val="3"/>
                <w:sz w:val="18"/>
                <w:szCs w:val="18"/>
              </w:rPr>
              <w:t xml:space="preserve"> </w:t>
            </w:r>
            <w:r w:rsidRPr="000F2F4F">
              <w:rPr>
                <w:b w:val="0"/>
                <w:bCs w:val="0"/>
                <w:sz w:val="18"/>
                <w:szCs w:val="18"/>
              </w:rPr>
              <w:br/>
              <w:t>Dzielnica</w:t>
            </w:r>
          </w:p>
        </w:tc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 w:rsidRPr="00F25E2F">
              <w:rPr>
                <w:b w:val="0"/>
                <w:bCs w:val="0"/>
                <w:spacing w:val="139"/>
                <w:sz w:val="20"/>
                <w:szCs w:val="20"/>
              </w:rPr>
              <w:t>LIDZBAR</w:t>
            </w:r>
            <w:r w:rsidRPr="00F25E2F">
              <w:rPr>
                <w:b w:val="0"/>
                <w:bCs w:val="0"/>
                <w:spacing w:val="2"/>
                <w:sz w:val="20"/>
                <w:szCs w:val="20"/>
              </w:rPr>
              <w:t>K</w:t>
            </w:r>
          </w:p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18"/>
                <w:szCs w:val="18"/>
              </w:rPr>
            </w:pPr>
            <w:r w:rsidRPr="00F25E2F">
              <w:rPr>
                <w:b w:val="0"/>
                <w:bCs w:val="0"/>
                <w:spacing w:val="7"/>
                <w:sz w:val="18"/>
                <w:szCs w:val="18"/>
              </w:rPr>
              <w:t>Powia</w:t>
            </w:r>
            <w:r w:rsidRPr="00F25E2F">
              <w:rPr>
                <w:b w:val="0"/>
                <w:bCs w:val="0"/>
                <w:spacing w:val="5"/>
                <w:sz w:val="18"/>
                <w:szCs w:val="18"/>
              </w:rPr>
              <w:t>t</w:t>
            </w:r>
          </w:p>
        </w:tc>
        <w:tc>
          <w:tcPr>
            <w:tcW w:w="2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 w:rsidRPr="00F25E2F">
              <w:rPr>
                <w:b w:val="0"/>
                <w:bCs w:val="0"/>
                <w:spacing w:val="55"/>
                <w:sz w:val="20"/>
                <w:szCs w:val="20"/>
              </w:rPr>
              <w:t>DZIAŁDOWSK</w:t>
            </w:r>
            <w:r w:rsidRPr="00F25E2F">
              <w:rPr>
                <w:b w:val="0"/>
                <w:bCs w:val="0"/>
                <w:spacing w:val="7"/>
                <w:sz w:val="20"/>
                <w:szCs w:val="20"/>
              </w:rPr>
              <w:t>I</w:t>
            </w:r>
          </w:p>
        </w:tc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18"/>
                <w:szCs w:val="18"/>
              </w:rPr>
            </w:pPr>
            <w:r w:rsidRPr="00F25E2F">
              <w:rPr>
                <w:b w:val="0"/>
                <w:bCs w:val="0"/>
                <w:w w:val="80"/>
                <w:sz w:val="18"/>
                <w:szCs w:val="18"/>
              </w:rPr>
              <w:t>Województwo</w:t>
            </w:r>
          </w:p>
        </w:tc>
        <w:tc>
          <w:tcPr>
            <w:tcW w:w="28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513CE" w:rsidRPr="001D0228" w:rsidRDefault="006513CE">
            <w:pPr>
              <w:pStyle w:val="Heading2"/>
              <w:jc w:val="right"/>
              <w:rPr>
                <w:b w:val="0"/>
                <w:bCs w:val="0"/>
                <w:sz w:val="20"/>
                <w:szCs w:val="20"/>
              </w:rPr>
            </w:pPr>
            <w:r w:rsidRPr="00F25E2F">
              <w:rPr>
                <w:b w:val="0"/>
                <w:bCs w:val="0"/>
                <w:spacing w:val="9"/>
                <w:sz w:val="20"/>
                <w:szCs w:val="20"/>
              </w:rPr>
              <w:t>WARMIŃSKO-MAZURSKI</w:t>
            </w:r>
            <w:r w:rsidRPr="00F25E2F">
              <w:rPr>
                <w:b w:val="0"/>
                <w:bCs w:val="0"/>
                <w:spacing w:val="12"/>
                <w:sz w:val="20"/>
                <w:szCs w:val="20"/>
              </w:rPr>
              <w:t>E</w:t>
            </w:r>
          </w:p>
        </w:tc>
      </w:tr>
    </w:tbl>
    <w:p w:rsidR="006513CE" w:rsidRDefault="006513CE" w:rsidP="00E67D33">
      <w:pPr>
        <w:pStyle w:val="Heading3"/>
        <w:spacing w:before="120"/>
        <w:jc w:val="center"/>
      </w:pPr>
      <w:r>
        <w:t xml:space="preserve">Protokół WYNIKÓW głosowania w obwodzie </w:t>
      </w:r>
      <w:r>
        <w:br/>
        <w:t>w wyborach prezydenta rzeczypospolitej polskiej</w:t>
      </w:r>
    </w:p>
    <w:p w:rsidR="006513CE" w:rsidRPr="00F05DE9" w:rsidRDefault="006513CE" w:rsidP="00F05DE9">
      <w:pPr>
        <w:jc w:val="center"/>
        <w:rPr>
          <w:b/>
          <w:sz w:val="24"/>
          <w:szCs w:val="24"/>
        </w:rPr>
      </w:pPr>
      <w:r w:rsidRPr="00F05DE9">
        <w:rPr>
          <w:b/>
          <w:sz w:val="24"/>
          <w:szCs w:val="24"/>
        </w:rPr>
        <w:t xml:space="preserve">PRZEPROWADZONEGO W DNIU </w:t>
      </w:r>
      <w:r>
        <w:rPr>
          <w:b/>
          <w:sz w:val="24"/>
          <w:szCs w:val="24"/>
        </w:rPr>
        <w:t>24 MAJA 2015 r.</w:t>
      </w:r>
    </w:p>
    <w:p w:rsidR="006513CE" w:rsidRPr="002947CC" w:rsidRDefault="006513CE" w:rsidP="00686384">
      <w:pPr>
        <w:pStyle w:val="BodyText"/>
        <w:spacing w:before="120" w:after="60"/>
        <w:jc w:val="both"/>
        <w:rPr>
          <w:sz w:val="20"/>
          <w:szCs w:val="20"/>
        </w:rPr>
      </w:pPr>
      <w:r w:rsidRPr="002947CC">
        <w:rPr>
          <w:sz w:val="20"/>
          <w:szCs w:val="20"/>
        </w:rPr>
        <w:t xml:space="preserve">Głosowanie rozpoczęło się w dniu </w:t>
      </w:r>
      <w:r w:rsidRPr="002947CC">
        <w:rPr>
          <w:caps/>
          <w:sz w:val="20"/>
          <w:szCs w:val="20"/>
        </w:rPr>
        <w:t xml:space="preserve">..................................... 20......... </w:t>
      </w:r>
      <w:r w:rsidRPr="002947CC">
        <w:rPr>
          <w:sz w:val="20"/>
          <w:szCs w:val="20"/>
        </w:rPr>
        <w:t>r. o godz. ......... i trwało</w:t>
      </w:r>
      <w:r>
        <w:rPr>
          <w:sz w:val="20"/>
          <w:szCs w:val="20"/>
        </w:rPr>
        <w:t xml:space="preserve"> do godz. ......... </w:t>
      </w:r>
    </w:p>
    <w:p w:rsidR="006513CE" w:rsidRDefault="006513CE" w:rsidP="007A6CAE">
      <w:pPr>
        <w:pStyle w:val="Heading3"/>
        <w:tabs>
          <w:tab w:val="clear" w:pos="284"/>
          <w:tab w:val="left" w:pos="426"/>
        </w:tabs>
        <w:spacing w:after="60"/>
      </w:pPr>
      <w:r>
        <w:t>I.</w:t>
      </w:r>
      <w:r>
        <w:tab/>
        <w:t>Rozliczenie kart do głosowania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6513CE" w:rsidRPr="001D0228" w:rsidTr="00F25E2F">
        <w:trPr>
          <w:cantSplit/>
          <w:trHeight w:hRule="exact" w:val="584"/>
        </w:trPr>
        <w:tc>
          <w:tcPr>
            <w:tcW w:w="496" w:type="dxa"/>
            <w:vAlign w:val="center"/>
          </w:tcPr>
          <w:p w:rsidR="006513CE" w:rsidRPr="001D0228" w:rsidRDefault="006513CE" w:rsidP="00470314">
            <w:pPr>
              <w:jc w:val="center"/>
            </w:pPr>
            <w:r w:rsidRPr="001D0228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1D0228" w:rsidRDefault="006513CE" w:rsidP="00B21FCE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wyborców uprawnionych do głosowania</w:t>
            </w:r>
            <w:r>
              <w:rPr>
                <w:sz w:val="20"/>
                <w:szCs w:val="20"/>
              </w:rPr>
              <w:t xml:space="preserve"> </w:t>
            </w:r>
            <w:r w:rsidRPr="00435EA6">
              <w:rPr>
                <w:i/>
                <w:sz w:val="20"/>
                <w:szCs w:val="20"/>
              </w:rPr>
              <w:t>(umieszczonych w spisie, z uwzględnieniem dodatkowych formularzy</w:t>
            </w:r>
            <w:r w:rsidRPr="001D0228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6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0</w:t>
            </w:r>
          </w:p>
        </w:tc>
      </w:tr>
      <w:tr w:rsidR="006513CE" w:rsidRPr="001D0228" w:rsidTr="00E67D33">
        <w:trPr>
          <w:cantSplit/>
          <w:trHeight w:hRule="exact" w:val="399"/>
        </w:trPr>
        <w:tc>
          <w:tcPr>
            <w:tcW w:w="9705" w:type="dxa"/>
            <w:gridSpan w:val="7"/>
            <w:tcBorders>
              <w:left w:val="nil"/>
              <w:right w:val="nil"/>
            </w:tcBorders>
          </w:tcPr>
          <w:p w:rsidR="006513CE" w:rsidRPr="001D0228" w:rsidRDefault="006513CE" w:rsidP="00F067E4">
            <w:pPr>
              <w:pStyle w:val="BodyText2"/>
              <w:spacing w:before="60" w:after="60"/>
              <w:ind w:left="709" w:hanging="709"/>
              <w:jc w:val="left"/>
            </w:pP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Pr="001D0228" w:rsidRDefault="006513CE" w:rsidP="00470314">
            <w:pPr>
              <w:jc w:val="center"/>
            </w:pPr>
            <w:r w:rsidRPr="001D0228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1D0228" w:rsidRDefault="006513CE" w:rsidP="00334401">
            <w:r w:rsidRPr="001D0228">
              <w:t>Komisja otrzymała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0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0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6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2</w:t>
            </w: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Pr="001D0228" w:rsidRDefault="006513CE" w:rsidP="00470314">
            <w:pPr>
              <w:jc w:val="center"/>
            </w:pPr>
            <w:r>
              <w:t>3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1D0228" w:rsidRDefault="006513CE" w:rsidP="00D86D15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Nie wykorzystano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8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9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2</w:t>
            </w: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Pr="001D0228" w:rsidRDefault="006513CE" w:rsidP="00470314">
            <w:pPr>
              <w:jc w:val="center"/>
            </w:pPr>
            <w:r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1D0228" w:rsidRDefault="006513CE" w:rsidP="000D4B17">
            <w:r w:rsidRPr="001D0228">
              <w:t>Liczba wyborców, którym wydano karty do głosowania</w:t>
            </w:r>
            <w:r w:rsidRPr="001D0228">
              <w:br/>
            </w:r>
            <w:r w:rsidRPr="00435EA6">
              <w:rPr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7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0</w:t>
            </w:r>
          </w:p>
        </w:tc>
      </w:tr>
      <w:tr w:rsidR="006513CE" w:rsidRPr="001D0228" w:rsidTr="00E67D33">
        <w:trPr>
          <w:cantSplit/>
          <w:trHeight w:hRule="exact" w:val="516"/>
        </w:trPr>
        <w:tc>
          <w:tcPr>
            <w:tcW w:w="9705" w:type="dxa"/>
            <w:gridSpan w:val="7"/>
            <w:tcBorders>
              <w:left w:val="nil"/>
              <w:right w:val="nil"/>
            </w:tcBorders>
          </w:tcPr>
          <w:p w:rsidR="006513CE" w:rsidRPr="001D0228" w:rsidRDefault="006513CE" w:rsidP="00EE6D0B"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932CE">
              <w:rPr>
                <w:sz w:val="18"/>
                <w:szCs w:val="18"/>
              </w:rPr>
              <w:t xml:space="preserve">Suma liczb z pkt. 3 i </w:t>
            </w:r>
            <w:r>
              <w:rPr>
                <w:sz w:val="18"/>
                <w:szCs w:val="18"/>
              </w:rPr>
              <w:t>4</w:t>
            </w:r>
            <w:r w:rsidRPr="006932CE">
              <w:rPr>
                <w:sz w:val="18"/>
                <w:szCs w:val="18"/>
              </w:rPr>
              <w:t xml:space="preserve"> powi</w:t>
            </w:r>
            <w:r>
              <w:rPr>
                <w:sz w:val="18"/>
                <w:szCs w:val="18"/>
              </w:rPr>
              <w:t>nna być równa liczbie z pkt. 2,</w:t>
            </w:r>
            <w:r w:rsidRPr="006932CE">
              <w:rPr>
                <w:sz w:val="18"/>
                <w:szCs w:val="18"/>
              </w:rPr>
              <w:t xml:space="preserve"> jeśli tak nie jest — przypuszczalną przyczynę należy o</w:t>
            </w:r>
            <w:r>
              <w:rPr>
                <w:sz w:val="18"/>
                <w:szCs w:val="18"/>
              </w:rPr>
              <w:t>pisać</w:t>
            </w:r>
            <w:r w:rsidRPr="006932CE">
              <w:rPr>
                <w:sz w:val="18"/>
                <w:szCs w:val="18"/>
              </w:rPr>
              <w:t xml:space="preserve"> w punkcie 1</w:t>
            </w:r>
            <w:r>
              <w:rPr>
                <w:sz w:val="18"/>
                <w:szCs w:val="18"/>
              </w:rPr>
              <w:t>5</w:t>
            </w:r>
            <w:r w:rsidRPr="006932CE">
              <w:rPr>
                <w:sz w:val="18"/>
                <w:szCs w:val="18"/>
              </w:rPr>
              <w:t>.</w:t>
            </w: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Pr="001D0228" w:rsidRDefault="006513CE" w:rsidP="00470314">
            <w:pPr>
              <w:jc w:val="center"/>
            </w:pPr>
            <w:r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1D0228" w:rsidRDefault="006513CE" w:rsidP="00D86D15">
            <w:r>
              <w:t xml:space="preserve">Liczba wyborców </w:t>
            </w:r>
            <w:r w:rsidRPr="001D0228">
              <w:t>głosujących przez pełnomocnika</w:t>
            </w:r>
            <w:r w:rsidRPr="00435EA6">
              <w:rPr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5</w:t>
            </w: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513CE" w:rsidRDefault="006513CE" w:rsidP="00470314">
            <w:pPr>
              <w:jc w:val="center"/>
            </w:pPr>
          </w:p>
        </w:tc>
        <w:tc>
          <w:tcPr>
            <w:tcW w:w="6699" w:type="dxa"/>
            <w:tcBorders>
              <w:left w:val="nil"/>
              <w:right w:val="nil"/>
            </w:tcBorders>
            <w:vAlign w:val="center"/>
          </w:tcPr>
          <w:p w:rsidR="006513CE" w:rsidRDefault="006513CE" w:rsidP="00334401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Default="006513CE" w:rsidP="00470314">
            <w:pPr>
              <w:jc w:val="center"/>
            </w:pPr>
            <w:r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Default="006513CE" w:rsidP="0033440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wyborców głosujących na podstawie zaświadczenia o prawie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7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5</w:t>
            </w: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513CE" w:rsidRDefault="006513CE" w:rsidP="00470314">
            <w:pPr>
              <w:jc w:val="center"/>
            </w:pPr>
          </w:p>
        </w:tc>
        <w:tc>
          <w:tcPr>
            <w:tcW w:w="6699" w:type="dxa"/>
            <w:tcBorders>
              <w:left w:val="nil"/>
              <w:right w:val="nil"/>
            </w:tcBorders>
            <w:vAlign w:val="center"/>
          </w:tcPr>
          <w:p w:rsidR="006513CE" w:rsidRDefault="006513CE" w:rsidP="00334401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Default="006513CE" w:rsidP="00470314">
            <w:pPr>
              <w:jc w:val="center"/>
            </w:pPr>
            <w:r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Default="006513CE" w:rsidP="0033440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0</w:t>
            </w: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Pr="001D0228" w:rsidRDefault="006513CE" w:rsidP="00470314">
            <w:pPr>
              <w:jc w:val="center"/>
            </w:pPr>
            <w:r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1D0228" w:rsidRDefault="006513CE" w:rsidP="0033440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otrzymanych kopert zwrotnych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0</w:t>
            </w:r>
          </w:p>
        </w:tc>
      </w:tr>
      <w:tr w:rsidR="006513CE" w:rsidRPr="00C01C09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Pr="00C01C09" w:rsidRDefault="006513CE" w:rsidP="00470314">
            <w:pPr>
              <w:jc w:val="center"/>
            </w:pPr>
            <w:r>
              <w:t>8</w:t>
            </w:r>
            <w:r w:rsidRPr="00C01C09">
              <w:t>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C01C09" w:rsidRDefault="006513CE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  <w:r>
              <w:t>0</w:t>
            </w:r>
          </w:p>
        </w:tc>
      </w:tr>
      <w:tr w:rsidR="006513CE" w:rsidRPr="00C01C09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Pr="00C01C09" w:rsidRDefault="006513CE" w:rsidP="00470314">
            <w:pPr>
              <w:jc w:val="center"/>
            </w:pPr>
            <w:r>
              <w:t>8</w:t>
            </w:r>
            <w:r w:rsidRPr="00C01C09">
              <w:t>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C01C09" w:rsidRDefault="006513CE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  <w:r>
              <w:t>0</w:t>
            </w:r>
          </w:p>
        </w:tc>
      </w:tr>
      <w:tr w:rsidR="006513CE" w:rsidRPr="00C01C09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Pr="00C01C09" w:rsidRDefault="006513CE" w:rsidP="00470314">
            <w:pPr>
              <w:jc w:val="center"/>
            </w:pPr>
            <w:r>
              <w:t>8</w:t>
            </w:r>
            <w:r w:rsidRPr="00C01C09">
              <w:t>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C01C09" w:rsidRDefault="006513CE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  <w:r>
              <w:t>0</w:t>
            </w:r>
          </w:p>
        </w:tc>
      </w:tr>
      <w:tr w:rsidR="006513CE" w:rsidRPr="00C01C09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Pr="00C01C09" w:rsidRDefault="006513CE" w:rsidP="00470314">
            <w:pPr>
              <w:jc w:val="center"/>
            </w:pPr>
            <w:r>
              <w:t>8</w:t>
            </w:r>
            <w:r w:rsidRPr="00C01C09">
              <w:t>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C01C09" w:rsidRDefault="006513CE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  <w:r>
              <w:t>0</w:t>
            </w:r>
          </w:p>
        </w:tc>
      </w:tr>
      <w:tr w:rsidR="006513CE" w:rsidRPr="00C01C09" w:rsidTr="00F25E2F">
        <w:trPr>
          <w:cantSplit/>
          <w:trHeight w:hRule="exact" w:val="567"/>
        </w:trPr>
        <w:tc>
          <w:tcPr>
            <w:tcW w:w="496" w:type="dxa"/>
            <w:vAlign w:val="center"/>
          </w:tcPr>
          <w:p w:rsidR="006513CE" w:rsidRPr="00C01C09" w:rsidRDefault="006513CE" w:rsidP="00470314">
            <w:pPr>
              <w:jc w:val="center"/>
            </w:pPr>
            <w:r>
              <w:t>8</w:t>
            </w:r>
            <w:r w:rsidRPr="00C01C09">
              <w:t>e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6513CE" w:rsidRPr="00C01C09" w:rsidRDefault="006513CE" w:rsidP="00334401">
            <w:pPr>
              <w:pStyle w:val="Heading1"/>
              <w:rPr>
                <w:sz w:val="20"/>
                <w:szCs w:val="20"/>
              </w:rPr>
            </w:pPr>
            <w:r w:rsidRPr="00C01C09">
              <w:rPr>
                <w:sz w:val="20"/>
                <w:szCs w:val="20"/>
              </w:rPr>
              <w:t>Liczba kopert na kartę do głosowania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13CE" w:rsidRPr="00C01C09" w:rsidRDefault="006513CE" w:rsidP="00F25E2F">
            <w:pPr>
              <w:jc w:val="center"/>
            </w:pPr>
            <w:r>
              <w:t>0</w:t>
            </w:r>
          </w:p>
        </w:tc>
      </w:tr>
      <w:tr w:rsidR="006513CE" w:rsidRPr="001D0228" w:rsidTr="000C4826">
        <w:trPr>
          <w:cantSplit/>
          <w:trHeight w:hRule="exact" w:val="294"/>
        </w:trPr>
        <w:tc>
          <w:tcPr>
            <w:tcW w:w="970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513CE" w:rsidRDefault="006513CE" w:rsidP="00E67D33"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Liczba z pkt. 8</w:t>
            </w:r>
            <w:r>
              <w:rPr>
                <w:sz w:val="18"/>
                <w:szCs w:val="18"/>
              </w:rPr>
              <w:t xml:space="preserve"> nie może być większa od liczby z pkt. 7. Suma liczba z pkt. 8a–8e nie może być większa od liczby z pkt. 8.</w:t>
            </w:r>
          </w:p>
          <w:p w:rsidR="006513CE" w:rsidRPr="006D4B50" w:rsidRDefault="006513CE" w:rsidP="006D4B50"/>
          <w:p w:rsidR="006513CE" w:rsidRPr="006D4B50" w:rsidRDefault="006513CE" w:rsidP="006D4B50"/>
        </w:tc>
      </w:tr>
    </w:tbl>
    <w:p w:rsidR="006513CE" w:rsidRDefault="006513CE">
      <w:pPr>
        <w:pStyle w:val="Heading3"/>
        <w:tabs>
          <w:tab w:val="clear" w:pos="284"/>
          <w:tab w:val="left" w:pos="426"/>
        </w:tabs>
        <w:spacing w:before="120"/>
      </w:pPr>
    </w:p>
    <w:p w:rsidR="006513CE" w:rsidRPr="00EE2A70" w:rsidRDefault="006513CE" w:rsidP="00EE2A70">
      <w:pPr>
        <w:rPr>
          <w:b/>
          <w:caps/>
          <w:sz w:val="24"/>
          <w:szCs w:val="24"/>
        </w:rPr>
      </w:pPr>
      <w:r>
        <w:br w:type="page"/>
      </w:r>
      <w:r w:rsidRPr="00EE2A70">
        <w:rPr>
          <w:b/>
          <w:caps/>
          <w:sz w:val="24"/>
          <w:szCs w:val="24"/>
        </w:rPr>
        <w:t>II.</w:t>
      </w:r>
      <w:r w:rsidRPr="00EE2A70">
        <w:rPr>
          <w:b/>
          <w:caps/>
          <w:sz w:val="24"/>
          <w:szCs w:val="24"/>
        </w:rPr>
        <w:tab/>
        <w:t>Ustalenie wyników głosowania</w:t>
      </w:r>
    </w:p>
    <w:p w:rsidR="006513CE" w:rsidRPr="002947CC" w:rsidRDefault="006513CE">
      <w:pPr>
        <w:pStyle w:val="BodyText2"/>
        <w:spacing w:before="60" w:after="60"/>
        <w:rPr>
          <w:sz w:val="20"/>
          <w:szCs w:val="20"/>
        </w:rPr>
      </w:pPr>
      <w:r w:rsidRPr="002947CC">
        <w:rPr>
          <w:sz w:val="20"/>
          <w:szCs w:val="20"/>
        </w:rPr>
        <w:t>Komisja stwierdziła, że pieczęcie na urnie pozostały nienaruszone. Po wyjęciu kart z urny Komisja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6513CE" w:rsidRPr="001D0228" w:rsidTr="00F25E2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513CE" w:rsidRPr="001D0228" w:rsidRDefault="006513CE" w:rsidP="00470314">
            <w:pPr>
              <w:jc w:val="right"/>
            </w:pPr>
            <w:r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513CE" w:rsidRPr="001D0228" w:rsidRDefault="006513CE">
            <w:r w:rsidRPr="001D0228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0</w:t>
            </w: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513CE" w:rsidRPr="001D0228" w:rsidRDefault="006513CE" w:rsidP="00985B17">
            <w:pPr>
              <w:jc w:val="right"/>
            </w:pPr>
            <w:r>
              <w:t>9</w:t>
            </w:r>
            <w:r w:rsidRPr="001D0228"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513CE" w:rsidRPr="001D0228" w:rsidRDefault="006513CE" w:rsidP="00AA1590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</w:t>
            </w:r>
            <w:r w:rsidRPr="001D0228">
              <w:t xml:space="preserve"> do głosowania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0</w:t>
            </w:r>
          </w:p>
        </w:tc>
      </w:tr>
    </w:tbl>
    <w:p w:rsidR="006513CE" w:rsidRDefault="006513CE">
      <w:pPr>
        <w:pStyle w:val="BodyText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pkt. 9a </w:t>
      </w:r>
      <w:r w:rsidRPr="006932CE">
        <w:rPr>
          <w:sz w:val="18"/>
          <w:szCs w:val="18"/>
        </w:rPr>
        <w:t xml:space="preserve">powinna być równa liczbie z pkt.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pkt. 9a nie powinna być większa od liczby z pkt. 8e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>ć w punkcie 1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6513CE" w:rsidRPr="001D0228" w:rsidTr="00F25E2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513CE" w:rsidRPr="001D0228" w:rsidRDefault="006513CE" w:rsidP="00985B17">
            <w:pPr>
              <w:keepNext/>
              <w:jc w:val="right"/>
            </w:pPr>
            <w:r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513CE" w:rsidRPr="001D0228" w:rsidRDefault="006513CE" w:rsidP="001D0228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kart nieważnych</w:t>
            </w:r>
            <w:r>
              <w:rPr>
                <w:sz w:val="20"/>
                <w:szCs w:val="20"/>
              </w:rPr>
              <w:t xml:space="preserve"> </w:t>
            </w:r>
            <w:r w:rsidRPr="00435EA6">
              <w:rPr>
                <w:i/>
                <w:sz w:val="20"/>
                <w:szCs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keepNext/>
              <w:jc w:val="center"/>
            </w:pPr>
            <w:r>
              <w:t>0</w:t>
            </w: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513CE" w:rsidRPr="001D0228" w:rsidRDefault="006513CE" w:rsidP="00EE6D0B">
            <w:pPr>
              <w:jc w:val="right"/>
            </w:pPr>
            <w:r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513CE" w:rsidRPr="001D0228" w:rsidRDefault="006513CE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0</w:t>
            </w:r>
          </w:p>
        </w:tc>
      </w:tr>
    </w:tbl>
    <w:p w:rsidR="006513CE" w:rsidRPr="006932CE" w:rsidRDefault="006513CE">
      <w:pPr>
        <w:pStyle w:val="BodyText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być równa liczbie z pkt. 9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pkt. </w:t>
      </w:r>
      <w:r>
        <w:rPr>
          <w:sz w:val="18"/>
          <w:szCs w:val="18"/>
        </w:rPr>
        <w:t>10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>należy opisać w pkt. 1</w:t>
      </w:r>
      <w:r>
        <w:rPr>
          <w:sz w:val="18"/>
          <w:szCs w:val="18"/>
        </w:rPr>
        <w:t>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6513CE" w:rsidRPr="001D0228" w:rsidTr="00F25E2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513CE" w:rsidRPr="001D0228" w:rsidRDefault="006513CE" w:rsidP="00EE6D0B">
            <w:pPr>
              <w:jc w:val="right"/>
            </w:pPr>
            <w:r>
              <w:t>12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513CE" w:rsidRPr="001D0228" w:rsidRDefault="006513CE">
            <w:r w:rsidRPr="001D0228">
              <w:t>Liczba głosów nieważnych</w:t>
            </w:r>
            <w:r>
              <w:t xml:space="preserve"> </w:t>
            </w:r>
            <w:r w:rsidRPr="00435EA6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4</w:t>
            </w:r>
          </w:p>
        </w:tc>
      </w:tr>
      <w:tr w:rsidR="006513CE" w:rsidRPr="001D0228" w:rsidTr="00F25E2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513CE" w:rsidRPr="001D0228" w:rsidRDefault="006513CE" w:rsidP="00EE6D0B">
            <w:pPr>
              <w:jc w:val="right"/>
            </w:pPr>
            <w:r>
              <w:t>13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6513CE" w:rsidRPr="001D0228" w:rsidRDefault="006513CE" w:rsidP="005405D3">
            <w:pPr>
              <w:pStyle w:val="Heading1"/>
              <w:rPr>
                <w:sz w:val="20"/>
                <w:szCs w:val="20"/>
              </w:rPr>
            </w:pPr>
            <w:r w:rsidRPr="001D0228">
              <w:rPr>
                <w:sz w:val="20"/>
                <w:szCs w:val="20"/>
              </w:rPr>
              <w:t>Liczba głosów ważnych</w:t>
            </w:r>
            <w:r>
              <w:rPr>
                <w:sz w:val="20"/>
                <w:szCs w:val="20"/>
              </w:rPr>
              <w:t xml:space="preserve"> </w:t>
            </w:r>
            <w:r w:rsidRPr="001D0228">
              <w:rPr>
                <w:sz w:val="20"/>
                <w:szCs w:val="20"/>
              </w:rPr>
              <w:t>oddanych łącznie na wszystki</w:t>
            </w:r>
            <w:r>
              <w:rPr>
                <w:sz w:val="20"/>
                <w:szCs w:val="20"/>
              </w:rPr>
              <w:t>ch</w:t>
            </w:r>
            <w:r w:rsidRPr="001D0228">
              <w:rPr>
                <w:sz w:val="20"/>
                <w:szCs w:val="20"/>
              </w:rPr>
              <w:t xml:space="preserve"> kandydatów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35EA6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3CE" w:rsidRPr="001D0228" w:rsidRDefault="006513CE" w:rsidP="00F25E2F">
            <w:pPr>
              <w:jc w:val="center"/>
            </w:pPr>
            <w:r>
              <w:t>6</w:t>
            </w:r>
          </w:p>
        </w:tc>
      </w:tr>
    </w:tbl>
    <w:p w:rsidR="006513CE" w:rsidRPr="006932CE" w:rsidRDefault="006513CE">
      <w:pPr>
        <w:pStyle w:val="BodyText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12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13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być równa liczbie z pkt.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>.</w:t>
      </w:r>
    </w:p>
    <w:p w:rsidR="006513CE" w:rsidRDefault="006513CE" w:rsidP="00094636">
      <w:pPr>
        <w:pStyle w:val="BodyText2"/>
        <w:tabs>
          <w:tab w:val="right" w:pos="425"/>
          <w:tab w:val="left" w:pos="567"/>
        </w:tabs>
        <w:spacing w:before="120" w:after="60"/>
        <w:ind w:left="567" w:hanging="567"/>
      </w:pPr>
      <w:r w:rsidRPr="002947CC">
        <w:t>1</w:t>
      </w:r>
      <w:r>
        <w:t>4</w:t>
      </w:r>
      <w:r w:rsidRPr="002947CC">
        <w:t>.</w:t>
      </w:r>
      <w:r>
        <w:tab/>
      </w:r>
      <w:r w:rsidRPr="002947CC">
        <w:rPr>
          <w:b/>
          <w:bCs/>
        </w:rPr>
        <w:tab/>
        <w:t>Na poszczególn</w:t>
      </w:r>
      <w:r>
        <w:rPr>
          <w:b/>
          <w:bCs/>
        </w:rPr>
        <w:t>ych</w:t>
      </w:r>
      <w:r w:rsidRPr="002947CC">
        <w:rPr>
          <w:b/>
          <w:bCs/>
        </w:rPr>
        <w:t xml:space="preserve"> </w:t>
      </w:r>
      <w:r>
        <w:rPr>
          <w:b/>
          <w:bCs/>
        </w:rPr>
        <w:t xml:space="preserve">kandydatów na Prezydenta Rzeczypospolitej Polskiej </w:t>
      </w:r>
      <w:r w:rsidRPr="002947CC">
        <w:rPr>
          <w:b/>
          <w:bCs/>
        </w:rPr>
        <w:t>oddano następujące liczby głosów ważnych</w:t>
      </w:r>
      <w:r w:rsidRPr="002947CC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6525"/>
        <w:gridCol w:w="513"/>
        <w:gridCol w:w="532"/>
        <w:gridCol w:w="476"/>
        <w:gridCol w:w="532"/>
        <w:gridCol w:w="518"/>
      </w:tblGrid>
      <w:tr w:rsidR="006513CE" w:rsidRPr="00B2268D" w:rsidTr="0045221B">
        <w:trPr>
          <w:trHeight w:val="567"/>
        </w:trPr>
        <w:tc>
          <w:tcPr>
            <w:tcW w:w="563" w:type="dxa"/>
            <w:vAlign w:val="center"/>
          </w:tcPr>
          <w:p w:rsidR="006513CE" w:rsidRPr="0045221B" w:rsidRDefault="006513CE" w:rsidP="0045221B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45221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525" w:type="dxa"/>
            <w:vAlign w:val="center"/>
          </w:tcPr>
          <w:p w:rsidR="006513CE" w:rsidRPr="0045221B" w:rsidRDefault="006513CE" w:rsidP="0045221B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45221B">
              <w:rPr>
                <w:b/>
                <w:sz w:val="20"/>
                <w:szCs w:val="20"/>
              </w:rPr>
              <w:t>Nazwisko i imię - imiona</w:t>
            </w:r>
          </w:p>
        </w:tc>
        <w:tc>
          <w:tcPr>
            <w:tcW w:w="2571" w:type="dxa"/>
            <w:gridSpan w:val="5"/>
            <w:vAlign w:val="center"/>
          </w:tcPr>
          <w:p w:rsidR="006513CE" w:rsidRPr="0045221B" w:rsidRDefault="006513CE" w:rsidP="0045221B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45221B"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6513CE" w:rsidRPr="00B2268D" w:rsidTr="00F25E2F">
        <w:trPr>
          <w:trHeight w:val="567"/>
        </w:trPr>
        <w:tc>
          <w:tcPr>
            <w:tcW w:w="563" w:type="dxa"/>
          </w:tcPr>
          <w:p w:rsidR="006513CE" w:rsidRPr="0045221B" w:rsidRDefault="006513CE" w:rsidP="0045221B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25" w:type="dxa"/>
          </w:tcPr>
          <w:p w:rsidR="006513CE" w:rsidRPr="0045221B" w:rsidRDefault="006513CE" w:rsidP="0045221B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t>DUDA Andrzej Sebastian</w:t>
            </w:r>
          </w:p>
        </w:tc>
        <w:tc>
          <w:tcPr>
            <w:tcW w:w="513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513CE" w:rsidRPr="00B2268D" w:rsidTr="00F25E2F">
        <w:trPr>
          <w:trHeight w:val="567"/>
        </w:trPr>
        <w:tc>
          <w:tcPr>
            <w:tcW w:w="563" w:type="dxa"/>
          </w:tcPr>
          <w:p w:rsidR="006513CE" w:rsidRPr="0045221B" w:rsidRDefault="006513CE" w:rsidP="0045221B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25" w:type="dxa"/>
          </w:tcPr>
          <w:p w:rsidR="006513CE" w:rsidRPr="0045221B" w:rsidRDefault="006513CE" w:rsidP="0045221B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t>KOMOROWSKI Bronisław Maria</w:t>
            </w:r>
          </w:p>
        </w:tc>
        <w:tc>
          <w:tcPr>
            <w:tcW w:w="513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513CE" w:rsidRPr="00DE7149" w:rsidTr="00F25E2F">
        <w:trPr>
          <w:trHeight w:val="567"/>
        </w:trPr>
        <w:tc>
          <w:tcPr>
            <w:tcW w:w="7088" w:type="dxa"/>
            <w:gridSpan w:val="2"/>
            <w:tcBorders>
              <w:left w:val="nil"/>
              <w:bottom w:val="nil"/>
            </w:tcBorders>
          </w:tcPr>
          <w:p w:rsidR="006513CE" w:rsidRPr="0045221B" w:rsidRDefault="006513CE" w:rsidP="0045221B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45221B">
              <w:rPr>
                <w:sz w:val="20"/>
                <w:szCs w:val="20"/>
              </w:rPr>
              <w:t>Razem</w:t>
            </w:r>
          </w:p>
        </w:tc>
        <w:tc>
          <w:tcPr>
            <w:tcW w:w="513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8" w:type="dxa"/>
            <w:vAlign w:val="center"/>
          </w:tcPr>
          <w:p w:rsidR="006513CE" w:rsidRPr="0045221B" w:rsidRDefault="006513CE" w:rsidP="00F25E2F">
            <w:pPr>
              <w:pStyle w:val="BodyText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513CE" w:rsidRDefault="006513CE" w:rsidP="0045221B">
      <w:pPr>
        <w:pStyle w:val="BodyText2"/>
        <w:tabs>
          <w:tab w:val="right" w:pos="425"/>
          <w:tab w:val="left" w:pos="567"/>
        </w:tabs>
        <w:spacing w:before="120" w:after="60"/>
        <w:ind w:left="567" w:hanging="567"/>
        <w:jc w:val="left"/>
        <w:rPr>
          <w:sz w:val="18"/>
          <w:szCs w:val="18"/>
        </w:rPr>
        <w:sectPr w:rsidR="006513CE" w:rsidSect="00371D8E">
          <w:headerReference w:type="default" r:id="rId7"/>
          <w:footerReference w:type="default" r:id="rId8"/>
          <w:footerReference w:type="first" r:id="rId9"/>
          <w:pgSz w:w="11906" w:h="16838" w:code="9"/>
          <w:pgMar w:top="851" w:right="1134" w:bottom="851" w:left="1134" w:header="340" w:footer="340" w:gutter="0"/>
          <w:cols w:space="708"/>
          <w:titlePg/>
          <w:docGrid w:linePitch="272"/>
        </w:sectPr>
      </w:pPr>
      <w:r w:rsidRPr="00DE7149">
        <w:rPr>
          <w:b/>
          <w:sz w:val="18"/>
          <w:szCs w:val="18"/>
        </w:rPr>
        <w:t xml:space="preserve">Uwaga! </w:t>
      </w:r>
      <w:r w:rsidRPr="00DE7149">
        <w:rPr>
          <w:sz w:val="18"/>
          <w:szCs w:val="18"/>
        </w:rPr>
        <w:t xml:space="preserve">Suma głosów </w:t>
      </w:r>
      <w:r>
        <w:rPr>
          <w:sz w:val="18"/>
          <w:szCs w:val="18"/>
        </w:rPr>
        <w:t xml:space="preserve">ważnych </w:t>
      </w:r>
      <w:r w:rsidRPr="00DE7149">
        <w:rPr>
          <w:sz w:val="18"/>
          <w:szCs w:val="18"/>
        </w:rPr>
        <w:t>oddanych na wszystkich kandydatów (rubryka „Razem”</w:t>
      </w:r>
      <w:r>
        <w:rPr>
          <w:sz w:val="18"/>
          <w:szCs w:val="18"/>
        </w:rPr>
        <w:t>)</w:t>
      </w:r>
      <w:r w:rsidRPr="00DE7149">
        <w:rPr>
          <w:sz w:val="18"/>
          <w:szCs w:val="18"/>
        </w:rPr>
        <w:t xml:space="preserve"> </w:t>
      </w:r>
      <w:r w:rsidRPr="00DE7149">
        <w:rPr>
          <w:b/>
          <w:sz w:val="18"/>
          <w:szCs w:val="18"/>
        </w:rPr>
        <w:t>musi</w:t>
      </w:r>
      <w:r w:rsidRPr="00DE7149">
        <w:rPr>
          <w:sz w:val="18"/>
          <w:szCs w:val="18"/>
        </w:rPr>
        <w:t xml:space="preserve"> być równa liczbie z pkt 1</w:t>
      </w:r>
      <w:r>
        <w:rPr>
          <w:sz w:val="18"/>
          <w:szCs w:val="18"/>
        </w:rPr>
        <w:t>3</w:t>
      </w:r>
      <w:r w:rsidRPr="00DE7149">
        <w:rPr>
          <w:sz w:val="18"/>
          <w:szCs w:val="18"/>
        </w:rPr>
        <w:t xml:space="preserve">, czyli liczbie </w:t>
      </w:r>
      <w:r>
        <w:rPr>
          <w:sz w:val="18"/>
          <w:szCs w:val="18"/>
        </w:rPr>
        <w:t xml:space="preserve">głosów </w:t>
      </w:r>
      <w:r w:rsidRPr="00DE7149">
        <w:rPr>
          <w:sz w:val="18"/>
          <w:szCs w:val="18"/>
        </w:rPr>
        <w:t>ważnych</w:t>
      </w:r>
      <w:r>
        <w:rPr>
          <w:sz w:val="18"/>
          <w:szCs w:val="18"/>
        </w:rPr>
        <w:t xml:space="preserve"> oddanych łącznie na wszystkich kandydatów</w:t>
      </w:r>
      <w:r w:rsidRPr="00DE7149">
        <w:rPr>
          <w:sz w:val="18"/>
          <w:szCs w:val="18"/>
        </w:rPr>
        <w:t>.</w:t>
      </w:r>
    </w:p>
    <w:p w:rsidR="006513CE" w:rsidRPr="00DE7149" w:rsidRDefault="006513CE" w:rsidP="00094636">
      <w:pPr>
        <w:pStyle w:val="BodyText2"/>
        <w:tabs>
          <w:tab w:val="right" w:pos="425"/>
          <w:tab w:val="left" w:pos="567"/>
        </w:tabs>
        <w:spacing w:before="120" w:after="60"/>
        <w:ind w:left="567" w:hanging="567"/>
        <w:rPr>
          <w:b/>
          <w:sz w:val="18"/>
          <w:szCs w:val="18"/>
        </w:rPr>
      </w:pPr>
    </w:p>
    <w:p w:rsidR="006513CE" w:rsidRPr="00460441" w:rsidRDefault="006513CE">
      <w:pPr>
        <w:pStyle w:val="Heading3"/>
        <w:tabs>
          <w:tab w:val="clear" w:pos="284"/>
          <w:tab w:val="left" w:pos="426"/>
        </w:tabs>
        <w:spacing w:before="120"/>
        <w:rPr>
          <w:sz w:val="20"/>
          <w:szCs w:val="20"/>
        </w:rPr>
      </w:pPr>
      <w:r w:rsidRPr="00460441">
        <w:rPr>
          <w:sz w:val="20"/>
          <w:szCs w:val="20"/>
        </w:rPr>
        <w:t>III.</w:t>
      </w:r>
      <w:r w:rsidRPr="00460441">
        <w:rPr>
          <w:sz w:val="20"/>
          <w:szCs w:val="20"/>
        </w:rPr>
        <w:tab/>
        <w:t>uwagi i adnotacje</w:t>
      </w:r>
    </w:p>
    <w:p w:rsidR="006513CE" w:rsidRPr="00460441" w:rsidRDefault="006513CE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>
        <w:t>5</w:t>
      </w:r>
      <w:r w:rsidRPr="00460441">
        <w:t>.</w:t>
      </w:r>
      <w:r w:rsidRPr="00AA1590">
        <w:rPr>
          <w:vertAlign w:val="superscript"/>
        </w:rPr>
        <w:t>*</w:t>
      </w:r>
      <w:r w:rsidRPr="00460441">
        <w:rPr>
          <w:rStyle w:val="EndnoteReference"/>
        </w:rPr>
        <w:endnoteReference w:customMarkFollows="1" w:id="1"/>
        <w:t>*)</w:t>
      </w:r>
      <w:r w:rsidRPr="00460441">
        <w:tab/>
        <w:t>Uwagi o przypuszczalnej przyczynie ewentualnej różnicy pomiędzy sumą liczb z pkt. 3 i 4 a liczbą z pkt. 2</w:t>
      </w:r>
      <w:r>
        <w:t>; jeżeli różnica nie występuje, wpisać „brak uwag”</w:t>
      </w:r>
      <w:r w:rsidRPr="00460441">
        <w:t>:</w:t>
      </w:r>
      <w:r w:rsidRPr="00460441">
        <w:tab/>
      </w:r>
      <w:r w:rsidRPr="00460441">
        <w:br/>
      </w:r>
      <w:r w:rsidRPr="00460441">
        <w:tab/>
      </w:r>
    </w:p>
    <w:p w:rsidR="006513CE" w:rsidRPr="00460441" w:rsidRDefault="006513CE" w:rsidP="00563B98">
      <w:pPr>
        <w:pStyle w:val="BodyTextIndent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60441">
        <w:rPr>
          <w:sz w:val="20"/>
          <w:szCs w:val="20"/>
        </w:rPr>
        <w:t>.</w:t>
      </w:r>
      <w:r w:rsidRPr="00AA1590">
        <w:rPr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*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)</w:t>
      </w:r>
      <w:r w:rsidRPr="00460441">
        <w:rPr>
          <w:sz w:val="20"/>
          <w:szCs w:val="20"/>
        </w:rPr>
        <w:tab/>
        <w:t>Uwagi o przypuszczalnej przyczynie ewentualnej różnicy pomiędzy liczbą z pkt. </w:t>
      </w:r>
      <w:r>
        <w:rPr>
          <w:sz w:val="20"/>
          <w:szCs w:val="20"/>
        </w:rPr>
        <w:t>9 p</w:t>
      </w:r>
      <w:r w:rsidRPr="00696B07">
        <w:rPr>
          <w:sz w:val="20"/>
          <w:szCs w:val="20"/>
        </w:rPr>
        <w:t>omniejszoną o liczbę z pkt</w:t>
      </w:r>
      <w:r>
        <w:rPr>
          <w:sz w:val="20"/>
          <w:szCs w:val="20"/>
        </w:rPr>
        <w:t>.</w:t>
      </w:r>
      <w:r w:rsidRPr="00696B07">
        <w:rPr>
          <w:sz w:val="20"/>
          <w:szCs w:val="20"/>
        </w:rPr>
        <w:t xml:space="preserve"> 9a a liczbą z pkt. 4</w:t>
      </w:r>
      <w:r>
        <w:rPr>
          <w:sz w:val="20"/>
          <w:szCs w:val="20"/>
        </w:rPr>
        <w:t xml:space="preserve">,a także o przypuszczalnej przyczynie ewentualnej różnicy pomiędzy liczbą </w:t>
      </w:r>
      <w:r w:rsidRPr="00696B07">
        <w:rPr>
          <w:sz w:val="20"/>
          <w:szCs w:val="20"/>
        </w:rPr>
        <w:t xml:space="preserve">z pkt. 9a </w:t>
      </w:r>
      <w:r>
        <w:rPr>
          <w:sz w:val="20"/>
          <w:szCs w:val="20"/>
        </w:rPr>
        <w:t xml:space="preserve">a liczbą </w:t>
      </w:r>
      <w:r w:rsidRPr="00696B07">
        <w:rPr>
          <w:sz w:val="20"/>
          <w:szCs w:val="20"/>
        </w:rPr>
        <w:t>z pkt. 8e; j</w:t>
      </w:r>
      <w:r>
        <w:rPr>
          <w:sz w:val="20"/>
          <w:szCs w:val="20"/>
        </w:rPr>
        <w:t>eżeli różnice nie występują, wpisać „brak uwag”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  <w:r w:rsidRPr="00460441">
        <w:rPr>
          <w:sz w:val="20"/>
          <w:szCs w:val="20"/>
        </w:rPr>
        <w:br/>
      </w:r>
      <w:r w:rsidRPr="00460441">
        <w:rPr>
          <w:sz w:val="20"/>
          <w:szCs w:val="20"/>
        </w:rPr>
        <w:tab/>
      </w:r>
    </w:p>
    <w:p w:rsidR="006513CE" w:rsidRPr="00460441" w:rsidRDefault="006513CE" w:rsidP="00B67F12">
      <w:pPr>
        <w:pStyle w:val="BodyTextIndent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460441">
        <w:rPr>
          <w:sz w:val="20"/>
          <w:szCs w:val="20"/>
        </w:rPr>
        <w:t>.</w:t>
      </w:r>
      <w:r w:rsidRPr="0045221B">
        <w:rPr>
          <w:sz w:val="20"/>
          <w:szCs w:val="20"/>
          <w:vertAlign w:val="superscript"/>
        </w:rPr>
        <w:t>*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)</w:t>
      </w:r>
      <w:r w:rsidRPr="00460441">
        <w:rPr>
          <w:sz w:val="20"/>
          <w:szCs w:val="20"/>
        </w:rPr>
        <w:tab/>
        <w:t xml:space="preserve">Uwagi o przypuszczalnej przyczynie </w:t>
      </w:r>
      <w:r>
        <w:rPr>
          <w:sz w:val="20"/>
          <w:szCs w:val="20"/>
        </w:rPr>
        <w:t>wystąpienia kart nieważnych (pkt 10); jeżeli liczba w pkt. 10 wynosi 0, wpisać „brak uwag”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  <w:r w:rsidRPr="00460441">
        <w:rPr>
          <w:sz w:val="20"/>
          <w:szCs w:val="20"/>
        </w:rPr>
        <w:br/>
      </w:r>
      <w:r w:rsidRPr="00460441">
        <w:rPr>
          <w:sz w:val="20"/>
          <w:szCs w:val="20"/>
        </w:rPr>
        <w:tab/>
      </w:r>
    </w:p>
    <w:p w:rsidR="006513CE" w:rsidRPr="00460441" w:rsidRDefault="006513CE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>1</w:t>
      </w:r>
      <w:r>
        <w:t>8</w:t>
      </w:r>
      <w:r w:rsidRPr="00460441">
        <w:t>.</w:t>
      </w:r>
      <w:r w:rsidRPr="0045221B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)</w:t>
      </w:r>
      <w:r w:rsidRPr="00460441">
        <w:rPr>
          <w:vertAlign w:val="superscript"/>
        </w:rPr>
        <w:tab/>
      </w:r>
      <w:r w:rsidRPr="00460441">
        <w:t>W trakcie głosowania wydano następujące zarządzenia</w:t>
      </w:r>
      <w:r>
        <w:t>; jeżeli nie wydano, wpisać „brak zarządzeń”</w:t>
      </w:r>
      <w:r w:rsidRPr="00460441">
        <w:t xml:space="preserve">: </w:t>
      </w:r>
      <w:r w:rsidRPr="00460441">
        <w:tab/>
      </w:r>
      <w:r>
        <w:br/>
      </w:r>
      <w:r>
        <w:tab/>
      </w:r>
      <w:r w:rsidRPr="00460441">
        <w:br/>
      </w:r>
      <w:r w:rsidRPr="00460441">
        <w:tab/>
      </w:r>
    </w:p>
    <w:p w:rsidR="006513CE" w:rsidRPr="00460441" w:rsidRDefault="006513CE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>
        <w:t>9</w:t>
      </w:r>
      <w:r w:rsidRPr="00460441">
        <w:t>.</w:t>
      </w:r>
      <w:r w:rsidRPr="0045221B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)</w:t>
      </w:r>
      <w:r w:rsidRPr="00460441">
        <w:tab/>
        <w:t xml:space="preserve">Adnotacja o wniesieniu </w:t>
      </w:r>
      <w:r>
        <w:t xml:space="preserve">uwag </w:t>
      </w:r>
      <w:r w:rsidRPr="00460441">
        <w:t>przez mężów zaufania z wymienieniem konkretnych zarzutów</w:t>
      </w:r>
      <w:r w:rsidRPr="0045221B">
        <w:rPr>
          <w:vertAlign w:val="superscript"/>
        </w:rPr>
        <w:t>*</w:t>
      </w:r>
      <w:r w:rsidRPr="00460441">
        <w:rPr>
          <w:rStyle w:val="EndnoteReference"/>
        </w:rPr>
        <w:endnoteReference w:customMarkFollows="1" w:id="2"/>
        <w:t>**)</w:t>
      </w:r>
      <w:r>
        <w:t>; jeżeli nie ma, wpisać „brak zarzutów” lub „brak mężów zaufania w obwodzie”:</w:t>
      </w:r>
      <w:r w:rsidRPr="00460441">
        <w:t xml:space="preserve"> </w:t>
      </w:r>
      <w:r w:rsidRPr="00460441">
        <w:tab/>
      </w:r>
      <w:r w:rsidRPr="00460441">
        <w:br/>
      </w:r>
      <w:r w:rsidRPr="00460441">
        <w:tab/>
      </w:r>
    </w:p>
    <w:p w:rsidR="006513CE" w:rsidRPr="00460441" w:rsidRDefault="006513CE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20</w:t>
      </w:r>
      <w:r w:rsidRPr="00460441">
        <w:t>.</w:t>
      </w:r>
      <w:r w:rsidRPr="0045221B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)</w:t>
      </w:r>
      <w:r w:rsidRPr="00460441">
        <w:tab/>
        <w:t xml:space="preserve">Adnotacja o wniesieniu </w:t>
      </w:r>
      <w:r>
        <w:t xml:space="preserve">uwag </w:t>
      </w:r>
      <w:r w:rsidRPr="00460441">
        <w:t>przez członków Komisji z wymienieniem konkretnych zarzutów</w:t>
      </w:r>
      <w:r w:rsidRPr="0045221B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>
        <w:t>; jeżeli nie ma, wpisać „brak zarzutów”:</w:t>
      </w:r>
      <w:r w:rsidRPr="00460441">
        <w:t xml:space="preserve">  </w:t>
      </w:r>
      <w:r w:rsidRPr="00460441">
        <w:tab/>
      </w:r>
      <w:r w:rsidRPr="00460441">
        <w:br/>
      </w:r>
      <w:r w:rsidRPr="00460441">
        <w:tab/>
      </w:r>
    </w:p>
    <w:p w:rsidR="006513CE" w:rsidRPr="00460441" w:rsidRDefault="006513CE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21</w:t>
      </w:r>
      <w:r w:rsidRPr="00460441">
        <w:t>.</w:t>
      </w:r>
      <w:r w:rsidRPr="0045221B">
        <w:rPr>
          <w:vertAlign w:val="superscript"/>
        </w:rPr>
        <w:t xml:space="preserve"> 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)</w:t>
      </w:r>
      <w:r w:rsidRPr="00460441">
        <w:tab/>
        <w:t>Inne uwagi</w:t>
      </w:r>
      <w:r>
        <w:t>; jeżeli nie ma, wpisać „brak uwag”</w:t>
      </w:r>
      <w:r w:rsidRPr="00460441">
        <w:t xml:space="preserve">: </w:t>
      </w:r>
      <w:r w:rsidRPr="00460441">
        <w:tab/>
      </w:r>
      <w:r w:rsidRPr="00460441">
        <w:br/>
      </w:r>
      <w:r w:rsidRPr="00460441">
        <w:tab/>
      </w:r>
    </w:p>
    <w:p w:rsidR="006513CE" w:rsidRPr="00371D8E" w:rsidRDefault="006513CE">
      <w:pPr>
        <w:pStyle w:val="Heading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>Przy sporządzeniu protokołu obecni byli członkowie Komisji:</w:t>
      </w:r>
    </w:p>
    <w:p w:rsidR="006513CE" w:rsidRPr="00371D8E" w:rsidRDefault="006513CE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6513CE" w:rsidRPr="00371D8E" w:rsidRDefault="006513CE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6513CE" w:rsidRPr="00371D8E" w:rsidRDefault="006513CE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6513CE" w:rsidRPr="00371D8E" w:rsidRDefault="006513CE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6513CE" w:rsidRPr="00371D8E" w:rsidRDefault="006513CE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6513CE" w:rsidRPr="00371D8E" w:rsidRDefault="006513CE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6513CE" w:rsidRPr="00371D8E" w:rsidRDefault="006513CE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6513CE" w:rsidRPr="00371D8E" w:rsidRDefault="006513CE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6513CE" w:rsidRPr="00371D8E" w:rsidRDefault="006513CE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6513CE" w:rsidRPr="00371D8E" w:rsidRDefault="006513CE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6513CE" w:rsidRDefault="006513CE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6" style="position:absolute;left:0;text-align:left;margin-left:205.5pt;margin-top:14.5pt;width:70.85pt;height:70.85pt;z-index:-251658240;mso-position-horizontal-relative:margin" o:allowincell="f">
            <v:stroke dashstyle="1 1" endcap="round"/>
            <w10:wrap anchorx="margin"/>
          </v:oval>
        </w:pict>
      </w:r>
      <w:r>
        <w:rPr>
          <w:sz w:val="12"/>
          <w:szCs w:val="12"/>
        </w:rPr>
        <w:t>(pieczęć Komisji)</w:t>
      </w:r>
    </w:p>
    <w:p w:rsidR="006513CE" w:rsidRDefault="006513CE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6513CE" w:rsidRDefault="006513CE" w:rsidP="007275FC">
      <w:pPr>
        <w:pStyle w:val="NoSpacing"/>
      </w:pPr>
    </w:p>
    <w:p w:rsidR="006513CE" w:rsidRDefault="006513CE" w:rsidP="007275FC">
      <w:pPr>
        <w:pStyle w:val="NoSpacing"/>
      </w:pPr>
    </w:p>
    <w:p w:rsidR="006513CE" w:rsidRPr="007275FC" w:rsidRDefault="006513CE" w:rsidP="007275FC">
      <w:pPr>
        <w:pStyle w:val="NoSpacing"/>
      </w:pPr>
    </w:p>
    <w:sectPr w:rsidR="006513CE" w:rsidRPr="007275FC" w:rsidSect="00371D8E">
      <w:headerReference w:type="first" r:id="rId10"/>
      <w:pgSz w:w="11906" w:h="16838" w:code="9"/>
      <w:pgMar w:top="851" w:right="1134" w:bottom="851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CE" w:rsidRDefault="006513CE">
      <w:r>
        <w:separator/>
      </w:r>
    </w:p>
  </w:endnote>
  <w:endnote w:type="continuationSeparator" w:id="0">
    <w:p w:rsidR="006513CE" w:rsidRDefault="006513CE">
      <w:r>
        <w:continuationSeparator/>
      </w:r>
    </w:p>
  </w:endnote>
  <w:endnote w:id="1">
    <w:p w:rsidR="006513CE" w:rsidRDefault="006513CE" w:rsidP="003A0E3E">
      <w:pPr>
        <w:pStyle w:val="EndnoteText"/>
      </w:pPr>
      <w:r w:rsidRPr="0045221B">
        <w:rPr>
          <w:vertAlign w:val="superscript"/>
        </w:rPr>
        <w:t>*</w:t>
      </w:r>
      <w:r w:rsidRPr="006932CE">
        <w:rPr>
          <w:rStyle w:val="EndnoteReference"/>
        </w:rPr>
        <w:t>*)</w:t>
      </w:r>
      <w:r>
        <w:rPr>
          <w:rStyle w:val="EndnoteReference"/>
        </w:rPr>
        <w:tab/>
      </w:r>
      <w:r w:rsidRPr="006932CE">
        <w:t>Jeżeli treść dotycząca danego punktu protokołu nie mieści się na formularzu, należy dołączyć ją do protokołu, zaznaczając to w odpowiednim punkcie protokołu.</w:t>
      </w:r>
    </w:p>
  </w:endnote>
  <w:endnote w:id="2">
    <w:p w:rsidR="006513CE" w:rsidRDefault="006513CE" w:rsidP="00F318D7">
      <w:pPr>
        <w:pStyle w:val="EndnoteText"/>
      </w:pPr>
      <w:r w:rsidRPr="0045221B">
        <w:rPr>
          <w:vertAlign w:val="superscript"/>
        </w:rPr>
        <w:t>*</w:t>
      </w:r>
      <w:r w:rsidRPr="006932CE">
        <w:rPr>
          <w:rStyle w:val="EndnoteReference"/>
        </w:rPr>
        <w:t>**)</w:t>
      </w:r>
      <w:r w:rsidRPr="006932CE">
        <w:tab/>
        <w:t>W razie zgłoszenia uwag przez mężów zaufania lub członków Komisji, stanowisko Komisji wobec zarzutów należy dołączyć do protokołu.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778"/>
    </w:tblGrid>
    <w:tr w:rsidR="006513CE" w:rsidTr="00371D8E">
      <w:trPr>
        <w:trHeight w:val="411"/>
      </w:trPr>
      <w:tc>
        <w:tcPr>
          <w:tcW w:w="9778" w:type="dxa"/>
          <w:vAlign w:val="center"/>
        </w:tcPr>
        <w:p w:rsidR="006513CE" w:rsidRDefault="006513CE" w:rsidP="00371D8E">
          <w:pPr>
            <w:pStyle w:val="Footer"/>
            <w:jc w:val="center"/>
          </w:pPr>
          <w:r w:rsidRPr="006D4B50">
            <w:t>Symbol kontrolny systemu informatycznego i jego kod kreskowy</w:t>
          </w:r>
        </w:p>
      </w:tc>
    </w:tr>
  </w:tbl>
  <w:p w:rsidR="006513CE" w:rsidRPr="00371D8E" w:rsidRDefault="006513CE">
    <w:pPr>
      <w:pStyle w:val="Foo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778"/>
    </w:tblGrid>
    <w:tr w:rsidR="006513CE" w:rsidTr="00371D8E">
      <w:trPr>
        <w:trHeight w:val="414"/>
      </w:trPr>
      <w:tc>
        <w:tcPr>
          <w:tcW w:w="9778" w:type="dxa"/>
          <w:vAlign w:val="center"/>
        </w:tcPr>
        <w:p w:rsidR="006513CE" w:rsidRDefault="006513CE" w:rsidP="00371D8E">
          <w:pPr>
            <w:pStyle w:val="Footer"/>
            <w:jc w:val="center"/>
          </w:pPr>
          <w:r w:rsidRPr="006D4B50">
            <w:t>Symbol kontrolny systemu informatycznego i jego kod kreskowy</w:t>
          </w:r>
        </w:p>
      </w:tc>
    </w:tr>
  </w:tbl>
  <w:p w:rsidR="006513CE" w:rsidRPr="00371D8E" w:rsidRDefault="006513CE" w:rsidP="00371D8E">
    <w:pPr>
      <w:pStyle w:val="Footer"/>
      <w:spacing w:line="100" w:lineRule="atLea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CE" w:rsidRDefault="006513CE">
      <w:r>
        <w:separator/>
      </w:r>
    </w:p>
  </w:footnote>
  <w:footnote w:type="continuationSeparator" w:id="0">
    <w:p w:rsidR="006513CE" w:rsidRDefault="00651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E" w:rsidRDefault="006513CE">
    <w:pPr>
      <w:pStyle w:val="Header"/>
      <w:jc w:val="center"/>
    </w:pPr>
    <w:r>
      <w:t xml:space="preserve">- </w:t>
    </w:r>
    <w:fldSimple w:instr=" PAGE   \* MERGEFORMAT ">
      <w:r>
        <w:rPr>
          <w:noProof/>
        </w:rPr>
        <w:t>2</w:t>
      </w:r>
    </w:fldSimple>
    <w:r>
      <w:t xml:space="preserve"> -</w:t>
    </w:r>
  </w:p>
  <w:p w:rsidR="006513CE" w:rsidRDefault="00651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E" w:rsidRDefault="006513CE" w:rsidP="0045221B">
    <w:pPr>
      <w:pStyle w:val="Header"/>
      <w:jc w:val="center"/>
    </w:pPr>
    <w:r>
      <w:t>-     -</w:t>
    </w:r>
  </w:p>
  <w:p w:rsidR="006513CE" w:rsidRPr="0045221B" w:rsidRDefault="006513CE" w:rsidP="0045221B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7CC"/>
    <w:rsid w:val="0008576F"/>
    <w:rsid w:val="0008623A"/>
    <w:rsid w:val="00094636"/>
    <w:rsid w:val="00094CEA"/>
    <w:rsid w:val="000C4826"/>
    <w:rsid w:val="000D4B17"/>
    <w:rsid w:val="000F2F4F"/>
    <w:rsid w:val="0014014B"/>
    <w:rsid w:val="001566EF"/>
    <w:rsid w:val="001A463A"/>
    <w:rsid w:val="001C7E10"/>
    <w:rsid w:val="001D0228"/>
    <w:rsid w:val="00224BE8"/>
    <w:rsid w:val="00246C80"/>
    <w:rsid w:val="00273F24"/>
    <w:rsid w:val="00273F87"/>
    <w:rsid w:val="002818D6"/>
    <w:rsid w:val="002947CC"/>
    <w:rsid w:val="002E73A5"/>
    <w:rsid w:val="002F6CBF"/>
    <w:rsid w:val="00334401"/>
    <w:rsid w:val="00347A86"/>
    <w:rsid w:val="00371C26"/>
    <w:rsid w:val="00371D8E"/>
    <w:rsid w:val="003A0E3E"/>
    <w:rsid w:val="003C4AA9"/>
    <w:rsid w:val="003E0FBF"/>
    <w:rsid w:val="00412537"/>
    <w:rsid w:val="004233C5"/>
    <w:rsid w:val="00435EA6"/>
    <w:rsid w:val="0045221B"/>
    <w:rsid w:val="00453F87"/>
    <w:rsid w:val="00457C1F"/>
    <w:rsid w:val="00460441"/>
    <w:rsid w:val="00470314"/>
    <w:rsid w:val="00474E3F"/>
    <w:rsid w:val="00492143"/>
    <w:rsid w:val="004B04CD"/>
    <w:rsid w:val="004B07C0"/>
    <w:rsid w:val="004B3D1C"/>
    <w:rsid w:val="004C3DAA"/>
    <w:rsid w:val="0052064C"/>
    <w:rsid w:val="00533B83"/>
    <w:rsid w:val="0053735A"/>
    <w:rsid w:val="005405D3"/>
    <w:rsid w:val="00563B98"/>
    <w:rsid w:val="00575583"/>
    <w:rsid w:val="00576810"/>
    <w:rsid w:val="00584120"/>
    <w:rsid w:val="00590696"/>
    <w:rsid w:val="005B6325"/>
    <w:rsid w:val="005E0AC8"/>
    <w:rsid w:val="006028D3"/>
    <w:rsid w:val="00611F92"/>
    <w:rsid w:val="006165E0"/>
    <w:rsid w:val="006513CE"/>
    <w:rsid w:val="00653953"/>
    <w:rsid w:val="0065475E"/>
    <w:rsid w:val="00671FB0"/>
    <w:rsid w:val="00686384"/>
    <w:rsid w:val="006932CE"/>
    <w:rsid w:val="00696B07"/>
    <w:rsid w:val="006C3E3C"/>
    <w:rsid w:val="006D4B50"/>
    <w:rsid w:val="006D7089"/>
    <w:rsid w:val="00710102"/>
    <w:rsid w:val="007275FC"/>
    <w:rsid w:val="007418C9"/>
    <w:rsid w:val="0074705A"/>
    <w:rsid w:val="0075750D"/>
    <w:rsid w:val="0077477A"/>
    <w:rsid w:val="00787251"/>
    <w:rsid w:val="007A1F9C"/>
    <w:rsid w:val="007A6CAE"/>
    <w:rsid w:val="007E5183"/>
    <w:rsid w:val="0085664A"/>
    <w:rsid w:val="008763E9"/>
    <w:rsid w:val="00880C5F"/>
    <w:rsid w:val="008A1E73"/>
    <w:rsid w:val="008A7325"/>
    <w:rsid w:val="00901652"/>
    <w:rsid w:val="00903A85"/>
    <w:rsid w:val="00905CF6"/>
    <w:rsid w:val="00917CA7"/>
    <w:rsid w:val="00920CE3"/>
    <w:rsid w:val="009408D2"/>
    <w:rsid w:val="00957500"/>
    <w:rsid w:val="00965F12"/>
    <w:rsid w:val="00970B9D"/>
    <w:rsid w:val="00985B17"/>
    <w:rsid w:val="009A10D3"/>
    <w:rsid w:val="009C06A2"/>
    <w:rsid w:val="009C361B"/>
    <w:rsid w:val="009D5F4A"/>
    <w:rsid w:val="009E29C4"/>
    <w:rsid w:val="009F347C"/>
    <w:rsid w:val="00A1159F"/>
    <w:rsid w:val="00A20327"/>
    <w:rsid w:val="00A63452"/>
    <w:rsid w:val="00A936B3"/>
    <w:rsid w:val="00A9489C"/>
    <w:rsid w:val="00AA1590"/>
    <w:rsid w:val="00AA4A5E"/>
    <w:rsid w:val="00AA6B29"/>
    <w:rsid w:val="00AC1E94"/>
    <w:rsid w:val="00AC3115"/>
    <w:rsid w:val="00AC4128"/>
    <w:rsid w:val="00B03372"/>
    <w:rsid w:val="00B14E8D"/>
    <w:rsid w:val="00B21FCE"/>
    <w:rsid w:val="00B2268D"/>
    <w:rsid w:val="00B550C1"/>
    <w:rsid w:val="00B67F12"/>
    <w:rsid w:val="00BB7E69"/>
    <w:rsid w:val="00BE2523"/>
    <w:rsid w:val="00BE31DC"/>
    <w:rsid w:val="00BF50FA"/>
    <w:rsid w:val="00C01C09"/>
    <w:rsid w:val="00C02EAF"/>
    <w:rsid w:val="00C54708"/>
    <w:rsid w:val="00C6470D"/>
    <w:rsid w:val="00C70EAD"/>
    <w:rsid w:val="00C942F7"/>
    <w:rsid w:val="00C953F1"/>
    <w:rsid w:val="00CD2F2A"/>
    <w:rsid w:val="00CF546C"/>
    <w:rsid w:val="00D004BC"/>
    <w:rsid w:val="00D1095A"/>
    <w:rsid w:val="00D201D1"/>
    <w:rsid w:val="00D266A3"/>
    <w:rsid w:val="00D27D41"/>
    <w:rsid w:val="00D6022F"/>
    <w:rsid w:val="00D72748"/>
    <w:rsid w:val="00D7692E"/>
    <w:rsid w:val="00D86D15"/>
    <w:rsid w:val="00DA3EB5"/>
    <w:rsid w:val="00DB2CE9"/>
    <w:rsid w:val="00DD1119"/>
    <w:rsid w:val="00DD4B91"/>
    <w:rsid w:val="00DE687D"/>
    <w:rsid w:val="00DE7149"/>
    <w:rsid w:val="00E0570F"/>
    <w:rsid w:val="00E61134"/>
    <w:rsid w:val="00E65E52"/>
    <w:rsid w:val="00E67995"/>
    <w:rsid w:val="00E67D33"/>
    <w:rsid w:val="00E8185C"/>
    <w:rsid w:val="00E83371"/>
    <w:rsid w:val="00E85FA5"/>
    <w:rsid w:val="00EC343E"/>
    <w:rsid w:val="00ED5353"/>
    <w:rsid w:val="00EE2A70"/>
    <w:rsid w:val="00EE6D0B"/>
    <w:rsid w:val="00EE7377"/>
    <w:rsid w:val="00F05DE9"/>
    <w:rsid w:val="00F067E4"/>
    <w:rsid w:val="00F23FD3"/>
    <w:rsid w:val="00F25E2F"/>
    <w:rsid w:val="00F318D7"/>
    <w:rsid w:val="00F46484"/>
    <w:rsid w:val="00F63385"/>
    <w:rsid w:val="00F75B09"/>
    <w:rsid w:val="00FA18B3"/>
    <w:rsid w:val="00FB1C4C"/>
    <w:rsid w:val="00FD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C80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C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6C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6C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6C80"/>
    <w:rPr>
      <w:rFonts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246C80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46C8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46C80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46C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paragraph" w:styleId="EndnoteText">
    <w:name w:val="endnote text"/>
    <w:basedOn w:val="Normal"/>
    <w:link w:val="EndnoteTextChar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A0E3E"/>
    <w:rPr>
      <w:rFonts w:ascii="Times New Roman" w:hAnsi="Times New Roman" w:cs="Times New Roman"/>
      <w:sz w:val="18"/>
      <w:szCs w:val="18"/>
    </w:rPr>
  </w:style>
  <w:style w:type="character" w:styleId="EndnoteReference">
    <w:name w:val="endnote reference"/>
    <w:basedOn w:val="DefaultParagraphFont"/>
    <w:uiPriority w:val="99"/>
    <w:rsid w:val="00246C8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2947CC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E5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1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769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690</Words>
  <Characters>4145</Characters>
  <Application>Microsoft Office Outlook</Application>
  <DocSecurity>0</DocSecurity>
  <Lines>0</Lines>
  <Paragraphs>0</Paragraphs>
  <ScaleCrop>false</ScaleCrop>
  <Company>Krajowe Biuro Wyborcze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KBW</dc:creator>
  <cp:keywords/>
  <dc:description/>
  <cp:lastModifiedBy>Karol Murawski</cp:lastModifiedBy>
  <cp:revision>2</cp:revision>
  <cp:lastPrinted>2015-01-20T13:42:00Z</cp:lastPrinted>
  <dcterms:created xsi:type="dcterms:W3CDTF">2015-05-24T20:47:00Z</dcterms:created>
  <dcterms:modified xsi:type="dcterms:W3CDTF">2015-05-24T20:47:00Z</dcterms:modified>
</cp:coreProperties>
</file>